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49" w:rsidRDefault="007E4349" w:rsidP="006B7EB8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Семейный архив </w:t>
      </w:r>
    </w:p>
    <w:p w:rsidR="007E4349" w:rsidRDefault="007E4349" w:rsidP="00267E1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учусь в 6 классе в небольшом посёлке Заклинье Лужского района Ленинградской области. У нас замечательная современная школа, обновлённая после реновации. Рядом сосновый бор, река Луга, озёра, поля и бескрайние леса, протянувшиеся на многие километры. </w:t>
      </w:r>
    </w:p>
    <w:p w:rsidR="007E4349" w:rsidRDefault="007E4349" w:rsidP="0008241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на  Лужской земле большое количество памятных мест, связанных</w:t>
      </w:r>
      <w:r w:rsidRPr="00605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Великой Отечественной войной 1941-1945 годов. Здесь проходил Лужский рубеж, здесь, на подступах к Ленинграду, шли жестокие бои с фашистскими захватчиками. Каждый год о событиях Великой Отечественной войны вспоминают у нас в школе, говорят в СМИ, но находятся факты, о которых я узнаю из рассказов членов моей семьи. Так произошло и в этот раз.</w:t>
      </w:r>
    </w:p>
    <w:p w:rsidR="007E4349" w:rsidRDefault="007E4349" w:rsidP="00A05F0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 2020</w:t>
      </w:r>
      <w:r w:rsidRPr="00F311CF">
        <w:rPr>
          <w:rFonts w:ascii="Times New Roman" w:hAnsi="Times New Roman"/>
          <w:sz w:val="28"/>
          <w:szCs w:val="28"/>
        </w:rPr>
        <w:t xml:space="preserve"> году наша страна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готовилась к празднованию 75-летия</w:t>
      </w:r>
      <w:r w:rsidRPr="00F31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Великой </w:t>
      </w:r>
      <w:r w:rsidRPr="00F311CF">
        <w:rPr>
          <w:rFonts w:ascii="Times New Roman" w:hAnsi="Times New Roman"/>
          <w:sz w:val="28"/>
          <w:szCs w:val="28"/>
        </w:rPr>
        <w:t>Побе</w:t>
      </w:r>
      <w:r>
        <w:rPr>
          <w:rFonts w:ascii="Times New Roman" w:hAnsi="Times New Roman"/>
          <w:sz w:val="28"/>
          <w:szCs w:val="28"/>
        </w:rPr>
        <w:t>ды над фашистскими захватчиками,</w:t>
      </w:r>
      <w:r w:rsidRPr="00F31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F311CF">
        <w:rPr>
          <w:rFonts w:ascii="Times New Roman" w:hAnsi="Times New Roman"/>
          <w:sz w:val="28"/>
          <w:szCs w:val="28"/>
        </w:rPr>
        <w:t xml:space="preserve">тоже </w:t>
      </w:r>
      <w:r>
        <w:rPr>
          <w:rFonts w:ascii="Times New Roman" w:hAnsi="Times New Roman"/>
          <w:sz w:val="28"/>
          <w:szCs w:val="28"/>
        </w:rPr>
        <w:t>приняли</w:t>
      </w:r>
      <w:r w:rsidRPr="00F311CF">
        <w:rPr>
          <w:rFonts w:ascii="Times New Roman" w:hAnsi="Times New Roman"/>
          <w:sz w:val="28"/>
          <w:szCs w:val="28"/>
        </w:rPr>
        <w:t xml:space="preserve"> участие в различных </w:t>
      </w:r>
      <w:r>
        <w:rPr>
          <w:rFonts w:ascii="Times New Roman" w:hAnsi="Times New Roman"/>
          <w:sz w:val="28"/>
          <w:szCs w:val="28"/>
        </w:rPr>
        <w:t>мероприятиях</w:t>
      </w:r>
      <w:r w:rsidRPr="00F311CF">
        <w:rPr>
          <w:rFonts w:ascii="Times New Roman" w:hAnsi="Times New Roman"/>
          <w:sz w:val="28"/>
          <w:szCs w:val="28"/>
        </w:rPr>
        <w:t xml:space="preserve">, посвящённых этой дате. </w:t>
      </w:r>
      <w:r>
        <w:rPr>
          <w:rFonts w:ascii="Times New Roman" w:hAnsi="Times New Roman"/>
          <w:sz w:val="28"/>
          <w:szCs w:val="28"/>
        </w:rPr>
        <w:t>Вместе с бабушкой и младшей сестрой п</w:t>
      </w:r>
      <w:r w:rsidRPr="00F311CF">
        <w:rPr>
          <w:rFonts w:ascii="Times New Roman" w:hAnsi="Times New Roman"/>
          <w:sz w:val="28"/>
          <w:szCs w:val="28"/>
        </w:rPr>
        <w:t>исали стихи, рисовали , пели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1CF">
        <w:rPr>
          <w:rFonts w:ascii="Times New Roman" w:hAnsi="Times New Roman"/>
          <w:sz w:val="28"/>
          <w:szCs w:val="28"/>
        </w:rPr>
        <w:t xml:space="preserve">создавали видеоролики. И ,конечно, большую роль в </w:t>
      </w:r>
      <w:r>
        <w:rPr>
          <w:rFonts w:ascii="Times New Roman" w:hAnsi="Times New Roman"/>
          <w:sz w:val="28"/>
          <w:szCs w:val="28"/>
        </w:rPr>
        <w:t>подготовке помог семейный архив</w:t>
      </w:r>
      <w:r w:rsidRPr="00F311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1CF">
        <w:rPr>
          <w:rFonts w:ascii="Times New Roman" w:hAnsi="Times New Roman"/>
          <w:sz w:val="28"/>
          <w:szCs w:val="28"/>
        </w:rPr>
        <w:t xml:space="preserve">который передаётся у нас из поколения в поколение. Я много интересного узнала о своих предках ,участниках </w:t>
      </w:r>
      <w:r>
        <w:rPr>
          <w:rFonts w:ascii="Times New Roman" w:hAnsi="Times New Roman"/>
          <w:sz w:val="28"/>
          <w:szCs w:val="28"/>
        </w:rPr>
        <w:t>Великой Отечественной войны и просто свидетелях тех  ужасных</w:t>
      </w:r>
      <w:r w:rsidRPr="00F31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Pr="00F311CF">
        <w:rPr>
          <w:rFonts w:ascii="Times New Roman" w:hAnsi="Times New Roman"/>
          <w:sz w:val="28"/>
          <w:szCs w:val="28"/>
        </w:rPr>
        <w:t>. В нашем роду были и лётчики, и рядовые пехотинцы</w:t>
      </w:r>
      <w:r>
        <w:rPr>
          <w:rFonts w:ascii="Times New Roman" w:hAnsi="Times New Roman"/>
          <w:sz w:val="28"/>
          <w:szCs w:val="28"/>
        </w:rPr>
        <w:t>, и жители блокадного Ленинграда</w:t>
      </w:r>
      <w:r w:rsidRPr="00F311CF">
        <w:rPr>
          <w:rFonts w:ascii="Times New Roman" w:hAnsi="Times New Roman"/>
          <w:sz w:val="28"/>
          <w:szCs w:val="28"/>
        </w:rPr>
        <w:t>, которые не дожили до Победы.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1CF">
        <w:rPr>
          <w:rFonts w:ascii="Times New Roman" w:hAnsi="Times New Roman"/>
          <w:sz w:val="28"/>
          <w:szCs w:val="28"/>
        </w:rPr>
        <w:t>К сожалению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11CF">
        <w:rPr>
          <w:rFonts w:ascii="Times New Roman" w:hAnsi="Times New Roman"/>
          <w:sz w:val="28"/>
          <w:szCs w:val="28"/>
        </w:rPr>
        <w:t xml:space="preserve"> не сохранилось никаких документов</w:t>
      </w:r>
      <w:r>
        <w:rPr>
          <w:rFonts w:ascii="Times New Roman" w:hAnsi="Times New Roman"/>
          <w:sz w:val="28"/>
          <w:szCs w:val="28"/>
        </w:rPr>
        <w:t>,</w:t>
      </w:r>
      <w:r w:rsidRPr="00F311C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судить об этом периоде мы можем</w:t>
      </w:r>
      <w:r w:rsidRPr="00F311CF">
        <w:rPr>
          <w:rFonts w:ascii="Times New Roman" w:hAnsi="Times New Roman"/>
          <w:sz w:val="28"/>
          <w:szCs w:val="28"/>
        </w:rPr>
        <w:t xml:space="preserve"> только со слов родственников. Но мне хотелось бы рассказать об истории в</w:t>
      </w:r>
      <w:r>
        <w:rPr>
          <w:rFonts w:ascii="Times New Roman" w:hAnsi="Times New Roman"/>
          <w:sz w:val="28"/>
          <w:szCs w:val="28"/>
        </w:rPr>
        <w:t>оенного билета моего пра</w:t>
      </w:r>
      <w:r w:rsidRPr="00F311CF">
        <w:rPr>
          <w:rFonts w:ascii="Times New Roman" w:hAnsi="Times New Roman"/>
          <w:sz w:val="28"/>
          <w:szCs w:val="28"/>
        </w:rPr>
        <w:t xml:space="preserve">прадедушки Новожилова Михаила Ивановича. </w:t>
      </w:r>
    </w:p>
    <w:p w:rsidR="007E4349" w:rsidRDefault="007E4349" w:rsidP="00B81AF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311CF">
        <w:rPr>
          <w:rFonts w:ascii="Times New Roman" w:hAnsi="Times New Roman"/>
          <w:sz w:val="28"/>
          <w:szCs w:val="28"/>
        </w:rPr>
        <w:t>Просматривая документы и старые фотографии семьи Новожиловых</w:t>
      </w:r>
      <w:r>
        <w:rPr>
          <w:rFonts w:ascii="Times New Roman" w:hAnsi="Times New Roman"/>
          <w:sz w:val="28"/>
          <w:szCs w:val="28"/>
        </w:rPr>
        <w:t>,</w:t>
      </w:r>
      <w:r w:rsidRPr="00F311CF">
        <w:rPr>
          <w:rFonts w:ascii="Times New Roman" w:hAnsi="Times New Roman"/>
          <w:sz w:val="28"/>
          <w:szCs w:val="28"/>
        </w:rPr>
        <w:t xml:space="preserve"> мы</w:t>
      </w:r>
      <w:r>
        <w:rPr>
          <w:rFonts w:ascii="Times New Roman" w:hAnsi="Times New Roman"/>
          <w:sz w:val="28"/>
          <w:szCs w:val="28"/>
        </w:rPr>
        <w:t xml:space="preserve"> наткнулись на красную книжечку «</w:t>
      </w:r>
      <w:r w:rsidRPr="00F311CF">
        <w:rPr>
          <w:rFonts w:ascii="Times New Roman" w:hAnsi="Times New Roman"/>
          <w:sz w:val="28"/>
          <w:szCs w:val="28"/>
        </w:rPr>
        <w:t xml:space="preserve">Военный билет» образца 1945 года. Военный билет был выдан Лужским районным военным комиссариатом 20 февраля </w:t>
      </w:r>
      <w:smartTag w:uri="urn:schemas-microsoft-com:office:smarttags" w:element="metricconverter">
        <w:smartTagPr>
          <w:attr w:name="ProductID" w:val="1948 г"/>
        </w:smartTagPr>
        <w:r w:rsidRPr="00F311CF">
          <w:rPr>
            <w:rFonts w:ascii="Times New Roman" w:hAnsi="Times New Roman"/>
            <w:sz w:val="28"/>
            <w:szCs w:val="28"/>
          </w:rPr>
          <w:t>1948 г</w:t>
        </w:r>
      </w:smartTag>
      <w:r>
        <w:rPr>
          <w:rFonts w:ascii="Times New Roman" w:hAnsi="Times New Roman"/>
          <w:sz w:val="28"/>
          <w:szCs w:val="28"/>
        </w:rPr>
        <w:t>. и подписан</w:t>
      </w:r>
      <w:r w:rsidRPr="00F311CF">
        <w:rPr>
          <w:rFonts w:ascii="Times New Roman" w:hAnsi="Times New Roman"/>
          <w:sz w:val="28"/>
          <w:szCs w:val="28"/>
        </w:rPr>
        <w:t xml:space="preserve"> начальником Лужского РВК комиссаром О.С.Екимовым. Возник вопрос </w:t>
      </w:r>
      <w:r>
        <w:rPr>
          <w:rFonts w:ascii="Times New Roman" w:hAnsi="Times New Roman"/>
          <w:sz w:val="28"/>
          <w:szCs w:val="28"/>
        </w:rPr>
        <w:t>о происхождении Военного билета</w:t>
      </w:r>
      <w:r w:rsidRPr="00F311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Пришлось «</w:t>
      </w:r>
      <w:r w:rsidRPr="00F311CF">
        <w:rPr>
          <w:rFonts w:ascii="Times New Roman" w:hAnsi="Times New Roman"/>
          <w:sz w:val="28"/>
          <w:szCs w:val="28"/>
        </w:rPr>
        <w:t xml:space="preserve">перелопатить» кучу документов и получить </w:t>
      </w:r>
      <w:r>
        <w:rPr>
          <w:rFonts w:ascii="Times New Roman" w:hAnsi="Times New Roman"/>
          <w:sz w:val="28"/>
          <w:szCs w:val="28"/>
        </w:rPr>
        <w:t>дополнительную информацию о том</w:t>
      </w:r>
      <w:r w:rsidRPr="00F311CF">
        <w:rPr>
          <w:rFonts w:ascii="Times New Roman" w:hAnsi="Times New Roman"/>
          <w:sz w:val="28"/>
          <w:szCs w:val="28"/>
        </w:rPr>
        <w:t xml:space="preserve">, что введённая приказом НКО № 171 в 1940 году красноармейская книжка пункта 7 этого же приказа была отменена для действующей армии. </w:t>
      </w:r>
      <w:r>
        <w:rPr>
          <w:rFonts w:ascii="Times New Roman" w:hAnsi="Times New Roman"/>
          <w:sz w:val="28"/>
          <w:szCs w:val="28"/>
        </w:rPr>
        <w:t>Поэтому</w:t>
      </w:r>
      <w:r w:rsidRPr="00F311CF">
        <w:rPr>
          <w:rFonts w:ascii="Times New Roman" w:hAnsi="Times New Roman"/>
          <w:sz w:val="28"/>
          <w:szCs w:val="28"/>
        </w:rPr>
        <w:t xml:space="preserve"> красноармейцы и младшие командиры оказались на фронте без документов, удостоверяющих их личность . В целях исправления допущенной ошибки вышел новый приказ Народного комиссара обороны И.Сталина о немедленном введении красноармейской книжки с фотографией согласно объявленному образцу. Как отмечают некоторые исследователи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11CF">
        <w:rPr>
          <w:rFonts w:ascii="Times New Roman" w:hAnsi="Times New Roman"/>
          <w:sz w:val="28"/>
          <w:szCs w:val="28"/>
        </w:rPr>
        <w:t xml:space="preserve"> практическая реализация вышеуказанного приказа шла медленно. Полностью обеспечить красноармейскими книжками арми</w:t>
      </w:r>
      <w:r>
        <w:rPr>
          <w:rFonts w:ascii="Times New Roman" w:hAnsi="Times New Roman"/>
          <w:sz w:val="28"/>
          <w:szCs w:val="28"/>
        </w:rPr>
        <w:t>ю смогли только летом 1942 года</w:t>
      </w:r>
      <w:r w:rsidRPr="00F311CF">
        <w:rPr>
          <w:rFonts w:ascii="Times New Roman" w:hAnsi="Times New Roman"/>
          <w:sz w:val="28"/>
          <w:szCs w:val="28"/>
        </w:rPr>
        <w:t xml:space="preserve">. А проблема фотографирования так и осталась до конца войны нерешённой. В случае </w:t>
      </w:r>
      <w:r>
        <w:rPr>
          <w:rFonts w:ascii="Times New Roman" w:hAnsi="Times New Roman"/>
          <w:sz w:val="28"/>
          <w:szCs w:val="28"/>
        </w:rPr>
        <w:t xml:space="preserve">отправки </w:t>
      </w:r>
      <w:r w:rsidRPr="00F311CF">
        <w:rPr>
          <w:rFonts w:ascii="Times New Roman" w:hAnsi="Times New Roman"/>
          <w:sz w:val="28"/>
          <w:szCs w:val="28"/>
        </w:rPr>
        <w:t xml:space="preserve"> на фронт солдата книжка сдавалась в штаб, а оттуда в архивы военкоматов. Взамен книжки выдавался медальон с краткими сведениями о военнослужащем. Вот так в вое</w:t>
      </w:r>
      <w:r>
        <w:rPr>
          <w:rFonts w:ascii="Times New Roman" w:hAnsi="Times New Roman"/>
          <w:sz w:val="28"/>
          <w:szCs w:val="28"/>
        </w:rPr>
        <w:t>нный билет , выданный моему пра</w:t>
      </w:r>
      <w:r w:rsidRPr="00F311CF">
        <w:rPr>
          <w:rFonts w:ascii="Times New Roman" w:hAnsi="Times New Roman"/>
          <w:sz w:val="28"/>
          <w:szCs w:val="28"/>
        </w:rPr>
        <w:t>прадедушке в 1948 году</w:t>
      </w:r>
      <w:r>
        <w:rPr>
          <w:rFonts w:ascii="Times New Roman" w:hAnsi="Times New Roman"/>
          <w:sz w:val="28"/>
          <w:szCs w:val="28"/>
        </w:rPr>
        <w:t>,</w:t>
      </w:r>
      <w:r w:rsidRPr="00F311CF">
        <w:rPr>
          <w:rFonts w:ascii="Times New Roman" w:hAnsi="Times New Roman"/>
          <w:sz w:val="28"/>
          <w:szCs w:val="28"/>
        </w:rPr>
        <w:t xml:space="preserve"> были внесены все данные о нём. Именно из этого документа мы узнали , что Новожилов Михаил </w:t>
      </w:r>
    </w:p>
    <w:p w:rsidR="007E4349" w:rsidRDefault="007E4349" w:rsidP="00B81AF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311CF">
        <w:rPr>
          <w:rFonts w:ascii="Times New Roman" w:hAnsi="Times New Roman"/>
          <w:sz w:val="28"/>
          <w:szCs w:val="28"/>
        </w:rPr>
        <w:t>Иванович родился в 1908 году в д. Госткино Лужского района Лени</w:t>
      </w:r>
      <w:r>
        <w:rPr>
          <w:rFonts w:ascii="Times New Roman" w:hAnsi="Times New Roman"/>
          <w:sz w:val="28"/>
          <w:szCs w:val="28"/>
        </w:rPr>
        <w:t xml:space="preserve">нградской области Бутковского сельского </w:t>
      </w:r>
      <w:r w:rsidRPr="00F311CF">
        <w:rPr>
          <w:rFonts w:ascii="Times New Roman" w:hAnsi="Times New Roman"/>
          <w:sz w:val="28"/>
          <w:szCs w:val="28"/>
        </w:rPr>
        <w:t xml:space="preserve">совета. Закончил Череменецкую начальную школу в 1916 году. Работал в колхозе . Призывался на действительную службу Лужским РВК в октябре 1927 года. 23 июня 1941 года был призван по мобилизации на службу в Красную Армию в 351 артиллерийский полк поваром , где и принял присягу 30 июня 1941 года. В боях на Невском пятачке 17 сентября 1941 года получил осколочное ранение в ногу. Награждён медалью «За отвагу» за № 3441756 . </w:t>
      </w:r>
    </w:p>
    <w:p w:rsidR="007E4349" w:rsidRDefault="007E4349" w:rsidP="00B81AF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</w:t>
      </w:r>
      <w:r w:rsidRPr="00F311CF">
        <w:rPr>
          <w:rFonts w:ascii="Times New Roman" w:hAnsi="Times New Roman"/>
          <w:sz w:val="28"/>
          <w:szCs w:val="28"/>
        </w:rPr>
        <w:t xml:space="preserve"> прадед прошёл всю войну</w:t>
      </w:r>
      <w:r>
        <w:rPr>
          <w:rFonts w:ascii="Times New Roman" w:hAnsi="Times New Roman"/>
          <w:sz w:val="28"/>
          <w:szCs w:val="28"/>
        </w:rPr>
        <w:t>,</w:t>
      </w:r>
      <w:r w:rsidRPr="00A05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311CF">
        <w:rPr>
          <w:rFonts w:ascii="Times New Roman" w:hAnsi="Times New Roman"/>
          <w:sz w:val="28"/>
          <w:szCs w:val="28"/>
        </w:rPr>
        <w:t>анение давало о себе знать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F311C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 участии в </w:t>
      </w:r>
      <w:r w:rsidRPr="00F31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боевых действиях не было и речи , но он</w:t>
      </w:r>
      <w:r w:rsidRPr="00F311CF">
        <w:rPr>
          <w:rFonts w:ascii="Times New Roman" w:hAnsi="Times New Roman"/>
          <w:sz w:val="28"/>
          <w:szCs w:val="28"/>
        </w:rPr>
        <w:t xml:space="preserve"> выполнял </w:t>
      </w:r>
      <w:r>
        <w:rPr>
          <w:rFonts w:ascii="Times New Roman" w:hAnsi="Times New Roman"/>
          <w:sz w:val="28"/>
          <w:szCs w:val="28"/>
        </w:rPr>
        <w:t>не менее важное задание Родины - о</w:t>
      </w:r>
      <w:r w:rsidRPr="00F311CF">
        <w:rPr>
          <w:rFonts w:ascii="Times New Roman" w:hAnsi="Times New Roman"/>
          <w:sz w:val="28"/>
          <w:szCs w:val="28"/>
        </w:rPr>
        <w:t>н кормил солдат . Пригодилась довоенная профессия повара. Для красноармейца Новожилова Михаила Ивановича война закончилась в августе 1945 года</w:t>
      </w:r>
      <w:r>
        <w:rPr>
          <w:rFonts w:ascii="Times New Roman" w:hAnsi="Times New Roman"/>
          <w:sz w:val="28"/>
          <w:szCs w:val="28"/>
        </w:rPr>
        <w:t>,</w:t>
      </w:r>
      <w:r w:rsidRPr="00F311CF">
        <w:rPr>
          <w:rFonts w:ascii="Times New Roman" w:hAnsi="Times New Roman"/>
          <w:sz w:val="28"/>
          <w:szCs w:val="28"/>
        </w:rPr>
        <w:t xml:space="preserve"> о чём свидетельствуют не только записи в Военном билете , но и общая фотография с товарищами по совместной службе в Комендантской команде при Военно-Инженерной Краснознамённой Академии Красной Армии им. В.В.Куйбышева, где он прослужил с 19 января по 30 июня 1945 года. </w:t>
      </w:r>
    </w:p>
    <w:p w:rsidR="007E4349" w:rsidRDefault="007E4349" w:rsidP="00B81AF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311CF">
        <w:rPr>
          <w:rFonts w:ascii="Times New Roman" w:hAnsi="Times New Roman"/>
          <w:sz w:val="28"/>
          <w:szCs w:val="28"/>
        </w:rPr>
        <w:t xml:space="preserve">Медаль и удостоверение за № 846089 были вручены </w:t>
      </w:r>
      <w:r>
        <w:rPr>
          <w:rFonts w:ascii="Times New Roman" w:hAnsi="Times New Roman"/>
          <w:sz w:val="28"/>
          <w:szCs w:val="28"/>
        </w:rPr>
        <w:t xml:space="preserve">моему прапрадеду </w:t>
      </w:r>
      <w:r w:rsidRPr="00F311CF">
        <w:rPr>
          <w:rFonts w:ascii="Times New Roman" w:hAnsi="Times New Roman"/>
          <w:sz w:val="28"/>
          <w:szCs w:val="28"/>
        </w:rPr>
        <w:t>4 октября 1951 года. Его сын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1CF">
        <w:rPr>
          <w:rFonts w:ascii="Times New Roman" w:hAnsi="Times New Roman"/>
          <w:sz w:val="28"/>
          <w:szCs w:val="28"/>
        </w:rPr>
        <w:t xml:space="preserve">( мой прадедушка Новожилов Геннадий </w:t>
      </w:r>
      <w:r>
        <w:rPr>
          <w:rFonts w:ascii="Times New Roman" w:hAnsi="Times New Roman"/>
          <w:sz w:val="28"/>
          <w:szCs w:val="28"/>
        </w:rPr>
        <w:t>Михайлович</w:t>
      </w:r>
      <w:r w:rsidRPr="00F311CF">
        <w:rPr>
          <w:rFonts w:ascii="Times New Roman" w:hAnsi="Times New Roman"/>
          <w:sz w:val="28"/>
          <w:szCs w:val="28"/>
        </w:rPr>
        <w:t>) ра</w:t>
      </w:r>
      <w:r>
        <w:rPr>
          <w:rFonts w:ascii="Times New Roman" w:hAnsi="Times New Roman"/>
          <w:sz w:val="28"/>
          <w:szCs w:val="28"/>
        </w:rPr>
        <w:t>ссказывал, что за наградой в город Ленинград героя пригласили</w:t>
      </w:r>
      <w:r w:rsidRPr="00F311CF">
        <w:rPr>
          <w:rFonts w:ascii="Times New Roman" w:hAnsi="Times New Roman"/>
          <w:sz w:val="28"/>
          <w:szCs w:val="28"/>
        </w:rPr>
        <w:t xml:space="preserve"> после войны , </w:t>
      </w:r>
      <w:r>
        <w:rPr>
          <w:rFonts w:ascii="Times New Roman" w:hAnsi="Times New Roman"/>
          <w:sz w:val="28"/>
          <w:szCs w:val="28"/>
        </w:rPr>
        <w:t>но попасть туда</w:t>
      </w:r>
      <w:r w:rsidRPr="00F31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было</w:t>
      </w:r>
      <w:r w:rsidRPr="00A05F00">
        <w:rPr>
          <w:rFonts w:ascii="Times New Roman" w:hAnsi="Times New Roman"/>
          <w:sz w:val="28"/>
          <w:szCs w:val="28"/>
        </w:rPr>
        <w:t xml:space="preserve"> </w:t>
      </w:r>
      <w:r w:rsidRPr="00F311CF">
        <w:rPr>
          <w:rFonts w:ascii="Times New Roman" w:hAnsi="Times New Roman"/>
          <w:sz w:val="28"/>
          <w:szCs w:val="28"/>
        </w:rPr>
        <w:t>непозволи</w:t>
      </w:r>
      <w:r>
        <w:rPr>
          <w:rFonts w:ascii="Times New Roman" w:hAnsi="Times New Roman"/>
          <w:sz w:val="28"/>
          <w:szCs w:val="28"/>
        </w:rPr>
        <w:t xml:space="preserve">тельной роскошью </w:t>
      </w:r>
      <w:r w:rsidRPr="00F311CF">
        <w:rPr>
          <w:rFonts w:ascii="Times New Roman" w:hAnsi="Times New Roman"/>
          <w:sz w:val="28"/>
          <w:szCs w:val="28"/>
        </w:rPr>
        <w:t>. Транспорт практически не ходил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11CF">
        <w:rPr>
          <w:rFonts w:ascii="Times New Roman" w:hAnsi="Times New Roman"/>
          <w:sz w:val="28"/>
          <w:szCs w:val="28"/>
        </w:rPr>
        <w:t xml:space="preserve"> да и дел после войны в колхозе хватало. Дом</w:t>
      </w:r>
      <w:r>
        <w:rPr>
          <w:rFonts w:ascii="Times New Roman" w:hAnsi="Times New Roman"/>
          <w:sz w:val="28"/>
          <w:szCs w:val="28"/>
        </w:rPr>
        <w:t>,</w:t>
      </w:r>
      <w:r w:rsidRPr="00F311CF">
        <w:rPr>
          <w:rFonts w:ascii="Times New Roman" w:hAnsi="Times New Roman"/>
          <w:sz w:val="28"/>
          <w:szCs w:val="28"/>
        </w:rPr>
        <w:t xml:space="preserve"> построенный до войны</w:t>
      </w:r>
      <w:r>
        <w:rPr>
          <w:rFonts w:ascii="Times New Roman" w:hAnsi="Times New Roman"/>
          <w:sz w:val="28"/>
          <w:szCs w:val="28"/>
        </w:rPr>
        <w:t>,</w:t>
      </w:r>
      <w:r w:rsidRPr="00F311CF">
        <w:rPr>
          <w:rFonts w:ascii="Times New Roman" w:hAnsi="Times New Roman"/>
          <w:sz w:val="28"/>
          <w:szCs w:val="28"/>
        </w:rPr>
        <w:t xml:space="preserve"> сгорел – </w:t>
      </w:r>
      <w:r>
        <w:rPr>
          <w:rFonts w:ascii="Times New Roman" w:hAnsi="Times New Roman"/>
          <w:sz w:val="28"/>
          <w:szCs w:val="28"/>
        </w:rPr>
        <w:t>нужно было строить</w:t>
      </w:r>
      <w:r w:rsidRPr="00F311CF">
        <w:rPr>
          <w:rFonts w:ascii="Times New Roman" w:hAnsi="Times New Roman"/>
          <w:sz w:val="28"/>
          <w:szCs w:val="28"/>
        </w:rPr>
        <w:t xml:space="preserve"> новый. </w:t>
      </w:r>
    </w:p>
    <w:p w:rsidR="007E4349" w:rsidRPr="00F311CF" w:rsidRDefault="007E4349" w:rsidP="0008241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311CF">
        <w:rPr>
          <w:rFonts w:ascii="Times New Roman" w:hAnsi="Times New Roman"/>
          <w:sz w:val="28"/>
          <w:szCs w:val="28"/>
        </w:rPr>
        <w:t>стория рядового красноармейц</w:t>
      </w:r>
      <w:r>
        <w:rPr>
          <w:rFonts w:ascii="Times New Roman" w:hAnsi="Times New Roman"/>
          <w:sz w:val="28"/>
          <w:szCs w:val="28"/>
        </w:rPr>
        <w:t xml:space="preserve">а Новожилова Михаила Ивановича  похожа </w:t>
      </w:r>
      <w:r w:rsidRPr="00F311CF">
        <w:rPr>
          <w:rFonts w:ascii="Times New Roman" w:hAnsi="Times New Roman"/>
          <w:sz w:val="28"/>
          <w:szCs w:val="28"/>
        </w:rPr>
        <w:t>на истории миллионов солдат</w:t>
      </w:r>
      <w:r>
        <w:rPr>
          <w:rFonts w:ascii="Times New Roman" w:hAnsi="Times New Roman"/>
          <w:sz w:val="28"/>
          <w:szCs w:val="28"/>
        </w:rPr>
        <w:t>, защищавших нашу страну в годы Великой Отечественной войны</w:t>
      </w:r>
      <w:r w:rsidRPr="00F311CF">
        <w:rPr>
          <w:rFonts w:ascii="Times New Roman" w:hAnsi="Times New Roman"/>
          <w:sz w:val="28"/>
          <w:szCs w:val="28"/>
        </w:rPr>
        <w:t>.</w:t>
      </w:r>
      <w:r w:rsidRPr="00433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благодарна своему пра</w:t>
      </w:r>
      <w:r w:rsidRPr="00F311CF">
        <w:rPr>
          <w:rFonts w:ascii="Times New Roman" w:hAnsi="Times New Roman"/>
          <w:sz w:val="28"/>
          <w:szCs w:val="28"/>
        </w:rPr>
        <w:t>прадеду за счастливое детство, за мирное небо над головой.</w:t>
      </w:r>
      <w:r>
        <w:rPr>
          <w:rFonts w:ascii="Times New Roman" w:hAnsi="Times New Roman"/>
          <w:sz w:val="28"/>
          <w:szCs w:val="28"/>
        </w:rPr>
        <w:t xml:space="preserve"> Я благодарна своей семье, которая свято хранит историю нашего рода. И уже несколько лет подряд </w:t>
      </w:r>
      <w:r w:rsidRPr="00F311CF">
        <w:rPr>
          <w:rFonts w:ascii="Times New Roman" w:hAnsi="Times New Roman"/>
          <w:sz w:val="28"/>
          <w:szCs w:val="28"/>
        </w:rPr>
        <w:t>9 мая</w:t>
      </w:r>
      <w:r>
        <w:rPr>
          <w:rFonts w:ascii="Times New Roman" w:hAnsi="Times New Roman"/>
          <w:sz w:val="28"/>
          <w:szCs w:val="28"/>
        </w:rPr>
        <w:t>, в День Победы,</w:t>
      </w:r>
      <w:r w:rsidRPr="00F31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F311C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араемся не пропустить шествие «Бессмертного полка»</w:t>
      </w:r>
      <w:r w:rsidRPr="00F311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 с гордостью несу фотографии моих родственников – участников Великой Отечественной войны. Пусть все знают, что память о них жива! И каждый год мы будем говорить о героях тех событий, дарить  цветы живущим среди нас ветеранам и возлагать венки к могилам уже ушедших. Каждый год будет объявлена минута молчания и будут звучать стихи и песни о войне:</w:t>
      </w:r>
    </w:p>
    <w:p w:rsidR="007E4349" w:rsidRPr="008B524A" w:rsidRDefault="007E4349" w:rsidP="008B524A">
      <w:pPr>
        <w:rPr>
          <w:rFonts w:ascii="Times New Roman" w:hAnsi="Times New Roman"/>
          <w:sz w:val="28"/>
          <w:szCs w:val="28"/>
        </w:rPr>
      </w:pPr>
      <w:r w:rsidRPr="00F311CF">
        <w:t xml:space="preserve">           </w:t>
      </w:r>
      <w:r>
        <w:t xml:space="preserve">    </w:t>
      </w:r>
      <w:r w:rsidRPr="008B524A">
        <w:rPr>
          <w:rFonts w:ascii="Times New Roman" w:hAnsi="Times New Roman"/>
          <w:sz w:val="28"/>
          <w:szCs w:val="28"/>
        </w:rPr>
        <w:t xml:space="preserve">Течёт река бессмертного полка: </w:t>
      </w:r>
    </w:p>
    <w:p w:rsidR="007E4349" w:rsidRPr="008B524A" w:rsidRDefault="007E4349" w:rsidP="008B52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524A">
        <w:rPr>
          <w:rFonts w:ascii="Times New Roman" w:hAnsi="Times New Roman"/>
          <w:sz w:val="28"/>
          <w:szCs w:val="28"/>
        </w:rPr>
        <w:t>По улицам, проспектам, по стране</w:t>
      </w:r>
    </w:p>
    <w:p w:rsidR="007E4349" w:rsidRPr="008B524A" w:rsidRDefault="007E4349" w:rsidP="008B524A">
      <w:pPr>
        <w:rPr>
          <w:rFonts w:ascii="Times New Roman" w:hAnsi="Times New Roman"/>
          <w:sz w:val="28"/>
          <w:szCs w:val="28"/>
        </w:rPr>
      </w:pPr>
      <w:r w:rsidRPr="008B524A">
        <w:rPr>
          <w:rFonts w:ascii="Times New Roman" w:hAnsi="Times New Roman"/>
          <w:sz w:val="28"/>
          <w:szCs w:val="28"/>
        </w:rPr>
        <w:t xml:space="preserve">           Шагают в ряд с портретами в руках</w:t>
      </w:r>
    </w:p>
    <w:p w:rsidR="007E4349" w:rsidRPr="008B524A" w:rsidRDefault="007E4349" w:rsidP="008B524A">
      <w:pPr>
        <w:rPr>
          <w:rFonts w:ascii="Times New Roman" w:hAnsi="Times New Roman"/>
          <w:sz w:val="28"/>
          <w:szCs w:val="28"/>
        </w:rPr>
      </w:pPr>
      <w:r w:rsidRPr="008B524A">
        <w:rPr>
          <w:rFonts w:ascii="Times New Roman" w:hAnsi="Times New Roman"/>
          <w:sz w:val="28"/>
          <w:szCs w:val="28"/>
        </w:rPr>
        <w:t xml:space="preserve">           Потомки победителей в войне.</w:t>
      </w:r>
    </w:p>
    <w:p w:rsidR="007E4349" w:rsidRPr="008B524A" w:rsidRDefault="007E4349" w:rsidP="008B524A">
      <w:pPr>
        <w:rPr>
          <w:rFonts w:ascii="Times New Roman" w:hAnsi="Times New Roman"/>
          <w:sz w:val="28"/>
          <w:szCs w:val="28"/>
        </w:rPr>
      </w:pPr>
      <w:r w:rsidRPr="008B524A">
        <w:rPr>
          <w:rFonts w:ascii="Times New Roman" w:hAnsi="Times New Roman"/>
          <w:sz w:val="28"/>
          <w:szCs w:val="28"/>
        </w:rPr>
        <w:t xml:space="preserve">           На старых фото вечно молодые,</w:t>
      </w:r>
    </w:p>
    <w:p w:rsidR="007E4349" w:rsidRPr="008B524A" w:rsidRDefault="007E4349" w:rsidP="008B524A">
      <w:pPr>
        <w:rPr>
          <w:rFonts w:ascii="Times New Roman" w:hAnsi="Times New Roman"/>
          <w:sz w:val="28"/>
          <w:szCs w:val="28"/>
        </w:rPr>
      </w:pPr>
      <w:r w:rsidRPr="008B524A">
        <w:rPr>
          <w:rFonts w:ascii="Times New Roman" w:hAnsi="Times New Roman"/>
          <w:sz w:val="28"/>
          <w:szCs w:val="28"/>
        </w:rPr>
        <w:t xml:space="preserve">           Свою оставив вахту в небесах,</w:t>
      </w:r>
    </w:p>
    <w:p w:rsidR="007E4349" w:rsidRPr="008B524A" w:rsidRDefault="007E4349" w:rsidP="008B524A">
      <w:pPr>
        <w:rPr>
          <w:rFonts w:ascii="Times New Roman" w:hAnsi="Times New Roman"/>
          <w:sz w:val="28"/>
          <w:szCs w:val="28"/>
        </w:rPr>
      </w:pPr>
      <w:r w:rsidRPr="008B524A">
        <w:rPr>
          <w:rFonts w:ascii="Times New Roman" w:hAnsi="Times New Roman"/>
          <w:sz w:val="28"/>
          <w:szCs w:val="28"/>
        </w:rPr>
        <w:t xml:space="preserve">           Шагают предки с нами как живые -</w:t>
      </w:r>
    </w:p>
    <w:p w:rsidR="007E4349" w:rsidRPr="008B524A" w:rsidRDefault="007E4349" w:rsidP="008B524A">
      <w:pPr>
        <w:rPr>
          <w:rFonts w:ascii="Times New Roman" w:hAnsi="Times New Roman"/>
          <w:sz w:val="28"/>
          <w:szCs w:val="28"/>
        </w:rPr>
      </w:pPr>
      <w:r w:rsidRPr="008B524A">
        <w:rPr>
          <w:rFonts w:ascii="Times New Roman" w:hAnsi="Times New Roman"/>
          <w:sz w:val="28"/>
          <w:szCs w:val="28"/>
        </w:rPr>
        <w:t xml:space="preserve">            Течёт река бессмертного полка.</w:t>
      </w:r>
    </w:p>
    <w:p w:rsidR="007E4349" w:rsidRPr="00F311CF" w:rsidRDefault="007E4349" w:rsidP="00C964B6">
      <w:pPr>
        <w:jc w:val="both"/>
        <w:rPr>
          <w:rFonts w:ascii="Times New Roman" w:hAnsi="Times New Roman"/>
          <w:sz w:val="28"/>
          <w:szCs w:val="28"/>
        </w:rPr>
      </w:pPr>
    </w:p>
    <w:p w:rsidR="007E4349" w:rsidRPr="00F311CF" w:rsidRDefault="007E4349" w:rsidP="00C964B6">
      <w:pPr>
        <w:jc w:val="both"/>
        <w:rPr>
          <w:rFonts w:ascii="Times New Roman" w:hAnsi="Times New Roman"/>
          <w:sz w:val="28"/>
          <w:szCs w:val="28"/>
        </w:rPr>
      </w:pPr>
    </w:p>
    <w:p w:rsidR="007E4349" w:rsidRPr="00F311CF" w:rsidRDefault="007E4349" w:rsidP="00C964B6">
      <w:pPr>
        <w:jc w:val="both"/>
        <w:rPr>
          <w:rFonts w:ascii="Times New Roman" w:hAnsi="Times New Roman"/>
          <w:sz w:val="28"/>
          <w:szCs w:val="28"/>
        </w:rPr>
      </w:pPr>
    </w:p>
    <w:p w:rsidR="007E4349" w:rsidRPr="00F311CF" w:rsidRDefault="007E4349" w:rsidP="00C964B6">
      <w:pPr>
        <w:jc w:val="both"/>
        <w:rPr>
          <w:rFonts w:ascii="Times New Roman" w:hAnsi="Times New Roman"/>
          <w:sz w:val="28"/>
          <w:szCs w:val="28"/>
        </w:rPr>
      </w:pPr>
    </w:p>
    <w:p w:rsidR="007E4349" w:rsidRPr="00F311CF" w:rsidRDefault="007E4349" w:rsidP="00C964B6">
      <w:pPr>
        <w:jc w:val="both"/>
        <w:rPr>
          <w:rFonts w:ascii="Times New Roman" w:hAnsi="Times New Roman"/>
          <w:sz w:val="28"/>
          <w:szCs w:val="28"/>
        </w:rPr>
      </w:pPr>
      <w:r w:rsidRPr="00F311CF">
        <w:rPr>
          <w:rFonts w:ascii="Times New Roman" w:hAnsi="Times New Roman"/>
          <w:sz w:val="28"/>
          <w:szCs w:val="28"/>
        </w:rPr>
        <w:t xml:space="preserve">                       </w:t>
      </w:r>
    </w:p>
    <w:sectPr w:rsidR="007E4349" w:rsidRPr="00F311CF" w:rsidSect="00553AFE"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C6DB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EEC8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64D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CC9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AC13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12D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646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42E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6C1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36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71"/>
    <w:rsid w:val="000131C5"/>
    <w:rsid w:val="00027D89"/>
    <w:rsid w:val="00082417"/>
    <w:rsid w:val="000B37B7"/>
    <w:rsid w:val="000F0B58"/>
    <w:rsid w:val="00173FD3"/>
    <w:rsid w:val="00197244"/>
    <w:rsid w:val="001E19F4"/>
    <w:rsid w:val="00267E1E"/>
    <w:rsid w:val="00290987"/>
    <w:rsid w:val="002947AC"/>
    <w:rsid w:val="00307B3E"/>
    <w:rsid w:val="0031362D"/>
    <w:rsid w:val="003854CC"/>
    <w:rsid w:val="004335AC"/>
    <w:rsid w:val="00514CC5"/>
    <w:rsid w:val="00553AFE"/>
    <w:rsid w:val="00577349"/>
    <w:rsid w:val="005C32B7"/>
    <w:rsid w:val="00605BB3"/>
    <w:rsid w:val="00634FB8"/>
    <w:rsid w:val="00653871"/>
    <w:rsid w:val="006716A3"/>
    <w:rsid w:val="006B4B5F"/>
    <w:rsid w:val="006B7195"/>
    <w:rsid w:val="006B7EB8"/>
    <w:rsid w:val="00757DEF"/>
    <w:rsid w:val="0078416D"/>
    <w:rsid w:val="00794B9B"/>
    <w:rsid w:val="007E4349"/>
    <w:rsid w:val="007F632E"/>
    <w:rsid w:val="00823A05"/>
    <w:rsid w:val="00854117"/>
    <w:rsid w:val="00857FCE"/>
    <w:rsid w:val="008723AC"/>
    <w:rsid w:val="00890BAC"/>
    <w:rsid w:val="008B524A"/>
    <w:rsid w:val="00935062"/>
    <w:rsid w:val="00A05F00"/>
    <w:rsid w:val="00AE2DF7"/>
    <w:rsid w:val="00B04426"/>
    <w:rsid w:val="00B21BC1"/>
    <w:rsid w:val="00B81AFF"/>
    <w:rsid w:val="00BC0295"/>
    <w:rsid w:val="00BC3E71"/>
    <w:rsid w:val="00BE470B"/>
    <w:rsid w:val="00C964B6"/>
    <w:rsid w:val="00CE105A"/>
    <w:rsid w:val="00D554BE"/>
    <w:rsid w:val="00DA4A5A"/>
    <w:rsid w:val="00DC6A3D"/>
    <w:rsid w:val="00DD1192"/>
    <w:rsid w:val="00E0171A"/>
    <w:rsid w:val="00E6400F"/>
    <w:rsid w:val="00F11336"/>
    <w:rsid w:val="00F31178"/>
    <w:rsid w:val="00F311CF"/>
    <w:rsid w:val="00FD1F72"/>
    <w:rsid w:val="00FF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0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05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05A"/>
    <w:rPr>
      <w:rFonts w:ascii="Calibri Light" w:hAnsi="Calibri Light" w:cs="Times New Roman"/>
      <w:color w:val="2E74B5"/>
      <w:sz w:val="32"/>
      <w:szCs w:val="32"/>
    </w:rPr>
  </w:style>
  <w:style w:type="paragraph" w:styleId="NoSpacing">
    <w:name w:val="No Spacing"/>
    <w:uiPriority w:val="99"/>
    <w:qFormat/>
    <w:rsid w:val="00197244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F5AD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F5AD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105A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105A"/>
    <w:rPr>
      <w:rFonts w:eastAsia="Times New Roman" w:cs="Times New Roman"/>
      <w:color w:val="5A5A5A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3</Pages>
  <Words>830</Words>
  <Characters>4736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ф</cp:lastModifiedBy>
  <cp:revision>8</cp:revision>
  <cp:lastPrinted>2022-01-27T19:02:00Z</cp:lastPrinted>
  <dcterms:created xsi:type="dcterms:W3CDTF">2022-01-25T19:38:00Z</dcterms:created>
  <dcterms:modified xsi:type="dcterms:W3CDTF">2022-01-28T10:55:00Z</dcterms:modified>
</cp:coreProperties>
</file>